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82" w:rsidRPr="00E63115" w:rsidRDefault="00273782" w:rsidP="00273782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bookmarkStart w:id="0" w:name="_GoBack"/>
      <w:bookmarkEnd w:id="0"/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 w:rsidR="00BE09CD">
        <w:rPr>
          <w:rFonts w:ascii="Calibri" w:hAnsi="Calibri" w:cs="Calibri"/>
          <w:szCs w:val="24"/>
        </w:rPr>
        <w:t xml:space="preserve">zaterdag </w:t>
      </w:r>
      <w:r w:rsidR="000002DA">
        <w:rPr>
          <w:rFonts w:ascii="Calibri" w:hAnsi="Calibri" w:cs="Calibri"/>
          <w:szCs w:val="24"/>
        </w:rPr>
        <w:t>2</w:t>
      </w:r>
      <w:r w:rsidR="00BB77F2">
        <w:rPr>
          <w:rFonts w:ascii="Calibri" w:hAnsi="Calibri" w:cs="Calibri"/>
          <w:szCs w:val="24"/>
        </w:rPr>
        <w:t>4</w:t>
      </w:r>
      <w:r w:rsidR="00BE09CD">
        <w:rPr>
          <w:rFonts w:ascii="Calibri" w:hAnsi="Calibri" w:cs="Calibri"/>
          <w:szCs w:val="24"/>
        </w:rPr>
        <w:t xml:space="preserve"> ju</w:t>
      </w:r>
      <w:r w:rsidR="00C22910">
        <w:rPr>
          <w:rFonts w:ascii="Calibri" w:hAnsi="Calibri" w:cs="Calibri"/>
          <w:szCs w:val="24"/>
        </w:rPr>
        <w:t>n</w:t>
      </w:r>
      <w:r w:rsidR="00BE09CD">
        <w:rPr>
          <w:rFonts w:ascii="Calibri" w:hAnsi="Calibri" w:cs="Calibri"/>
          <w:szCs w:val="24"/>
        </w:rPr>
        <w:t>i 201</w:t>
      </w:r>
      <w:r w:rsidR="00BB77F2">
        <w:rPr>
          <w:rFonts w:ascii="Calibri" w:hAnsi="Calibri" w:cs="Calibri"/>
          <w:szCs w:val="24"/>
        </w:rPr>
        <w:t>7</w:t>
      </w:r>
      <w:r w:rsidR="00BE09C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om 10</w:t>
      </w:r>
      <w:r w:rsidRPr="00E63115">
        <w:rPr>
          <w:rFonts w:ascii="Calibri" w:hAnsi="Calibri" w:cs="Calibri"/>
          <w:szCs w:val="24"/>
        </w:rPr>
        <w:t>.00 uur</w:t>
      </w:r>
    </w:p>
    <w:p w:rsidR="00273782" w:rsidRPr="00E63115" w:rsidRDefault="00273782" w:rsidP="00273782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 w:rsidR="008B0E91">
        <w:rPr>
          <w:rFonts w:ascii="Calibri" w:hAnsi="Calibri" w:cs="Calibri"/>
          <w:szCs w:val="24"/>
        </w:rPr>
        <w:t>clubscheidsrechter(s)</w:t>
      </w:r>
    </w:p>
    <w:p w:rsidR="00273782" w:rsidRPr="000002DA" w:rsidRDefault="00273782" w:rsidP="002E4D5D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 w:rsidR="002E4D5D">
        <w:rPr>
          <w:rFonts w:ascii="Calibri" w:hAnsi="Calibri" w:cs="Calibri"/>
          <w:szCs w:val="24"/>
        </w:rPr>
        <w:t xml:space="preserve"> per persoon</w:t>
      </w:r>
    </w:p>
    <w:p w:rsidR="000002DA" w:rsidRDefault="000002DA" w:rsidP="000002DA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77866F" wp14:editId="0D6D2466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2" name="Afbeelding 2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2DA" w:rsidRDefault="000002DA" w:rsidP="000002DA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273782" w:rsidRDefault="00273782" w:rsidP="000002DA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0002DA" w:rsidRDefault="000002DA" w:rsidP="00273782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273782" w:rsidRPr="000002DA" w:rsidRDefault="00273782" w:rsidP="00273782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273782" w:rsidRPr="00E63115" w:rsidRDefault="00273782" w:rsidP="00273782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Welpen</w:t>
      </w:r>
      <w:r w:rsidR="00502843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jongens</w:t>
      </w:r>
      <w:r w:rsidRPr="00E63115">
        <w:rPr>
          <w:rFonts w:ascii="Calibri" w:hAnsi="Calibri" w:cs="Calibri"/>
          <w:b/>
          <w:szCs w:val="24"/>
        </w:rPr>
        <w:t xml:space="preserve">  – </w:t>
      </w:r>
      <w:r w:rsidR="00BC7139">
        <w:rPr>
          <w:rFonts w:ascii="Calibri" w:hAnsi="Calibri" w:cs="Calibri"/>
          <w:b/>
          <w:szCs w:val="24"/>
        </w:rPr>
        <w:t>Afdeling</w:t>
      </w:r>
    </w:p>
    <w:p w:rsidR="006A459D" w:rsidRDefault="006A459D" w:rsidP="006A459D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 w:rsidR="00BC7139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 xml:space="preserve"> </w:t>
      </w:r>
      <w:r w:rsidRPr="00E63115">
        <w:rPr>
          <w:rFonts w:ascii="Calibri" w:hAnsi="Calibri" w:cs="Calibri"/>
          <w:szCs w:val="24"/>
        </w:rPr>
        <w:t>prijzen</w:t>
      </w:r>
    </w:p>
    <w:p w:rsidR="006A459D" w:rsidRDefault="006A459D" w:rsidP="006A459D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Verliezer</w:t>
      </w:r>
      <w:r w:rsidRPr="00E63115">
        <w:rPr>
          <w:rFonts w:ascii="Calibri" w:hAnsi="Calibri" w:cs="Calibri"/>
          <w:szCs w:val="24"/>
        </w:rPr>
        <w:t xml:space="preserve">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2 </w:t>
      </w:r>
      <w:r w:rsidRPr="00E63115">
        <w:rPr>
          <w:rFonts w:ascii="Calibri" w:hAnsi="Calibri" w:cs="Calibri"/>
          <w:szCs w:val="24"/>
        </w:rPr>
        <w:t>prijzen</w:t>
      </w:r>
    </w:p>
    <w:p w:rsidR="00F256BF" w:rsidRDefault="00F256BF" w:rsidP="006A459D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</w:p>
    <w:p w:rsidR="00F256BF" w:rsidRDefault="00F256BF" w:rsidP="00F256B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1641"/>
        <w:gridCol w:w="46"/>
        <w:gridCol w:w="2498"/>
        <w:gridCol w:w="46"/>
        <w:gridCol w:w="669"/>
        <w:gridCol w:w="102"/>
        <w:gridCol w:w="46"/>
        <w:gridCol w:w="1400"/>
        <w:gridCol w:w="46"/>
        <w:gridCol w:w="1826"/>
      </w:tblGrid>
      <w:tr w:rsidR="00F256BF" w:rsidRPr="00490B54" w:rsidTr="00CE1E7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F256BF" w:rsidP="00F256B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Bolsward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proofErr w:type="spellStart"/>
            <w:r w:rsidR="00B95EEB">
              <w:rPr>
                <w:rFonts w:asciiTheme="minorHAnsi" w:hAnsiTheme="minorHAnsi"/>
                <w:sz w:val="20"/>
              </w:rPr>
              <w:t>BOLSWARD</w:t>
            </w:r>
            <w:proofErr w:type="spellEnd"/>
          </w:p>
          <w:p w:rsidR="00B95EEB" w:rsidRPr="00FD7CBD" w:rsidRDefault="00B95EEB" w:rsidP="00F256BF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Blauw-wit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gestreept</w:t>
            </w: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F256B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Edwin Arjen</w:t>
            </w:r>
          </w:p>
          <w:p w:rsidR="00F256BF" w:rsidRDefault="00F256B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Silvan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Elzinga</w:t>
            </w:r>
          </w:p>
          <w:p w:rsidR="00F256BF" w:rsidRDefault="00F256BF" w:rsidP="00C2291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Tymen Bijlsma</w:t>
            </w:r>
          </w:p>
          <w:p w:rsidR="00C22910" w:rsidRPr="00FD7CBD" w:rsidRDefault="00C22910" w:rsidP="00C2291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Pr="00C22910" w:rsidRDefault="00F256BF" w:rsidP="00670806">
            <w:pPr>
              <w:rPr>
                <w:rFonts w:asciiTheme="minorHAnsi" w:hAnsiTheme="minorHAnsi"/>
                <w:sz w:val="20"/>
                <w:lang w:val="de-DE"/>
              </w:rPr>
            </w:pP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Arum</w:t>
            </w:r>
            <w:proofErr w:type="spellEnd"/>
          </w:p>
          <w:p w:rsidR="00F256BF" w:rsidRPr="00C22910" w:rsidRDefault="00F256BF" w:rsidP="00B95EEB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WILLEM WESTRA</w:t>
            </w:r>
            <w:r w:rsidRPr="00C22910">
              <w:rPr>
                <w:rFonts w:asciiTheme="minorHAnsi" w:hAnsiTheme="minorHAnsi"/>
                <w:sz w:val="20"/>
                <w:lang w:val="de-DE"/>
              </w:rPr>
              <w:br/>
            </w: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zwart</w:t>
            </w:r>
            <w:r w:rsidR="00B95EEB" w:rsidRPr="00C22910">
              <w:rPr>
                <w:rFonts w:asciiTheme="minorHAnsi" w:hAnsiTheme="minorHAnsi"/>
                <w:sz w:val="20"/>
                <w:lang w:val="de-DE"/>
              </w:rPr>
              <w:t>-geel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56BF" w:rsidRPr="00C22910" w:rsidRDefault="00F256BF" w:rsidP="00670806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F256B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Stian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RInia</w:t>
            </w:r>
            <w:proofErr w:type="spellEnd"/>
          </w:p>
          <w:p w:rsidR="00F256BF" w:rsidRDefault="00F256B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Tiemen Dijkstra</w:t>
            </w:r>
          </w:p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JorritBosch</w:t>
            </w:r>
            <w:proofErr w:type="spellEnd"/>
          </w:p>
        </w:tc>
      </w:tr>
      <w:tr w:rsidR="00F256BF" w:rsidRPr="00490B54" w:rsidTr="00CE1E71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F256BF" w:rsidRPr="00490B54" w:rsidTr="00CE1E7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B95EEB" w:rsidRDefault="00B95EEB" w:rsidP="00B95EE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</w:p>
          <w:p w:rsidR="00F256BF" w:rsidRPr="00FD7CBD" w:rsidRDefault="00B95EEB" w:rsidP="00B95EE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  <w:r w:rsidR="00F256BF" w:rsidRPr="00FD7CBD">
              <w:rPr>
                <w:rFonts w:asciiTheme="minorHAnsi" w:hAnsiTheme="minorHAnsi"/>
                <w:sz w:val="20"/>
              </w:rPr>
              <w:br/>
              <w:t>rood-wit</w:t>
            </w: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B95EEB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Felker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Elgersma</w:t>
            </w:r>
          </w:p>
          <w:p w:rsidR="00B95EEB" w:rsidRDefault="00B95EEB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Hidde Reitsma</w:t>
            </w:r>
          </w:p>
          <w:p w:rsidR="00F256BF" w:rsidRDefault="00F256BF" w:rsidP="00670806">
            <w:pPr>
              <w:rPr>
                <w:rFonts w:asciiTheme="minorHAnsi" w:hAnsiTheme="minorHAnsi"/>
                <w:sz w:val="20"/>
              </w:rPr>
            </w:pPr>
          </w:p>
          <w:p w:rsidR="00C22910" w:rsidRPr="00FD7CBD" w:rsidRDefault="00C2291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Pr="00FD7CBD" w:rsidRDefault="00B95EEB" w:rsidP="00B95EE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="00F256BF"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="00F256BF"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B95EEB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Harmen-Jacob Postma</w:t>
            </w:r>
          </w:p>
          <w:p w:rsidR="00B95EEB" w:rsidRDefault="00B95EEB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Hidde Jorritsma</w:t>
            </w:r>
          </w:p>
          <w:p w:rsidR="00B95EEB" w:rsidRPr="00FD7CBD" w:rsidRDefault="00B95EEB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F256BF" w:rsidRPr="00490B54" w:rsidTr="00CE1E71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F256BF" w:rsidRPr="00490B54" w:rsidTr="00CE1E7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B95EEB" w:rsidRPr="00C22910" w:rsidRDefault="00B95EEB" w:rsidP="00B95EEB">
            <w:pPr>
              <w:rPr>
                <w:rFonts w:asciiTheme="minorHAnsi" w:hAnsiTheme="minorHAnsi"/>
                <w:sz w:val="20"/>
                <w:lang w:val="de-DE"/>
              </w:rPr>
            </w:pP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Arum</w:t>
            </w:r>
            <w:proofErr w:type="spellEnd"/>
          </w:p>
          <w:p w:rsidR="00F256BF" w:rsidRPr="00C22910" w:rsidRDefault="00B95EEB" w:rsidP="00B95EEB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WILLEM WESTRA</w:t>
            </w:r>
            <w:r w:rsidRPr="00C22910">
              <w:rPr>
                <w:rFonts w:asciiTheme="minorHAnsi" w:hAnsiTheme="minorHAnsi"/>
                <w:sz w:val="20"/>
                <w:lang w:val="de-DE"/>
              </w:rPr>
              <w:br/>
            </w: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zwart-geel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56BF" w:rsidRPr="00C22910" w:rsidRDefault="00F256BF" w:rsidP="00670806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B95EEB" w:rsidP="00670806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Rimmer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Dijkstra</w:t>
            </w:r>
          </w:p>
          <w:p w:rsidR="00B95EEB" w:rsidRDefault="00B95EEB" w:rsidP="0067080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Jan-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Friso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Anema</w:t>
            </w:r>
            <w:proofErr w:type="spellEnd"/>
          </w:p>
          <w:p w:rsidR="00F256BF" w:rsidRDefault="00F256BF" w:rsidP="00670806">
            <w:pPr>
              <w:rPr>
                <w:rFonts w:asciiTheme="minorHAnsi" w:hAnsiTheme="minorHAnsi"/>
                <w:sz w:val="20"/>
                <w:lang w:val="en-US"/>
              </w:rPr>
            </w:pPr>
          </w:p>
          <w:p w:rsidR="00C22910" w:rsidRPr="00FD7CBD" w:rsidRDefault="00C22910" w:rsidP="00670806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="Calibri" w:hAnsi="Calibri"/>
                <w:sz w:val="20"/>
                <w:lang w:val="en-US"/>
              </w:rPr>
            </w:pPr>
            <w:r w:rsidRPr="00FD7CBD">
              <w:rPr>
                <w:rFonts w:ascii="Calibri" w:hAnsi="Calibri"/>
                <w:sz w:val="20"/>
                <w:lang w:val="en-US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F256BF" w:rsidRPr="00FD7CBD" w:rsidRDefault="00F256BF" w:rsidP="00670806">
            <w:pPr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Pr="00FD7CBD" w:rsidRDefault="00CE1E71" w:rsidP="00CE1E7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="00F256BF"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CE1E7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Niels Stoker</w:t>
            </w:r>
          </w:p>
          <w:p w:rsidR="00CE1E71" w:rsidRDefault="00CE1E7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Jesse van der Wal</w:t>
            </w:r>
          </w:p>
          <w:p w:rsidR="00CE1E71" w:rsidRPr="00FD7CBD" w:rsidRDefault="00CE1E71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F256BF" w:rsidRPr="00490B54" w:rsidTr="00CE1E71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F256BF" w:rsidRPr="00490B54" w:rsidTr="00CE1E7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5120B1" w:rsidRDefault="00F256B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CE1E71" w:rsidRDefault="00CE1E71" w:rsidP="00CE1E7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</w:p>
          <w:p w:rsidR="00F256BF" w:rsidRPr="00FD7CBD" w:rsidRDefault="00CE1E71" w:rsidP="00CE1E7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  <w:r w:rsidRPr="00FD7CBD">
              <w:rPr>
                <w:rFonts w:asciiTheme="minorHAnsi" w:hAnsiTheme="minorHAnsi"/>
                <w:sz w:val="20"/>
              </w:rPr>
              <w:br/>
              <w:t>rood-wit</w:t>
            </w:r>
          </w:p>
        </w:tc>
        <w:tc>
          <w:tcPr>
            <w:tcW w:w="0" w:type="auto"/>
            <w:vAlign w:val="center"/>
            <w:hideMark/>
          </w:tcPr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CE1E7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Stijn Feenstra</w:t>
            </w:r>
          </w:p>
          <w:p w:rsidR="00CE1E71" w:rsidRDefault="00CE1E71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Kyano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van </w:t>
            </w:r>
            <w:proofErr w:type="spellStart"/>
            <w:r>
              <w:rPr>
                <w:rFonts w:asciiTheme="minorHAnsi" w:hAnsiTheme="minorHAnsi"/>
                <w:sz w:val="20"/>
              </w:rPr>
              <w:t>Swinden</w:t>
            </w:r>
            <w:proofErr w:type="spellEnd"/>
            <w:r>
              <w:rPr>
                <w:rFonts w:asciiTheme="minorHAnsi" w:hAnsiTheme="minorHAnsi"/>
                <w:sz w:val="20"/>
              </w:rPr>
              <w:t>-Koopmans</w:t>
            </w:r>
          </w:p>
          <w:p w:rsidR="00F256BF" w:rsidRPr="00FD7CBD" w:rsidRDefault="00F256B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56BF" w:rsidRPr="00490B54" w:rsidRDefault="00F256B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CE1E71" w:rsidRPr="00C22910" w:rsidRDefault="00CE1E71" w:rsidP="00CE1E71">
            <w:pPr>
              <w:rPr>
                <w:rFonts w:asciiTheme="minorHAnsi" w:hAnsiTheme="minorHAnsi"/>
                <w:sz w:val="20"/>
                <w:lang w:val="de-DE"/>
              </w:rPr>
            </w:pP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Arum</w:t>
            </w:r>
            <w:proofErr w:type="spellEnd"/>
          </w:p>
          <w:p w:rsidR="00F256BF" w:rsidRPr="00C22910" w:rsidRDefault="00CE1E71" w:rsidP="00CE1E71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WILLEM WESTRA</w:t>
            </w:r>
            <w:r w:rsidRPr="00C22910">
              <w:rPr>
                <w:rFonts w:asciiTheme="minorHAnsi" w:hAnsiTheme="minorHAnsi"/>
                <w:sz w:val="20"/>
                <w:lang w:val="de-DE"/>
              </w:rPr>
              <w:br/>
            </w:r>
            <w:proofErr w:type="spellStart"/>
            <w:r w:rsidRPr="00C22910">
              <w:rPr>
                <w:rFonts w:asciiTheme="minorHAnsi" w:hAnsiTheme="minorHAnsi"/>
                <w:sz w:val="20"/>
                <w:lang w:val="de-DE"/>
              </w:rPr>
              <w:t>zwart-geel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56BF" w:rsidRPr="00C22910" w:rsidRDefault="00F256BF" w:rsidP="00670806">
            <w:pPr>
              <w:rPr>
                <w:rFonts w:asciiTheme="minorHAnsi" w:hAnsiTheme="minorHAnsi"/>
                <w:sz w:val="20"/>
                <w:lang w:val="de-DE"/>
              </w:rPr>
            </w:pPr>
            <w:r w:rsidRPr="00C22910">
              <w:rPr>
                <w:rFonts w:asciiTheme="minorHAnsi" w:hAnsiTheme="minorHAnsi"/>
                <w:sz w:val="20"/>
                <w:lang w:val="de-DE"/>
              </w:rPr>
              <w:t> </w:t>
            </w:r>
          </w:p>
        </w:tc>
        <w:tc>
          <w:tcPr>
            <w:tcW w:w="0" w:type="auto"/>
            <w:hideMark/>
          </w:tcPr>
          <w:p w:rsidR="00F256BF" w:rsidRDefault="00CE1E7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Niek Bijma</w:t>
            </w:r>
          </w:p>
          <w:p w:rsidR="00CE1E71" w:rsidRPr="00FD7CBD" w:rsidRDefault="00CE1E7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Thomas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</w:tc>
      </w:tr>
    </w:tbl>
    <w:p w:rsidR="00C734B2" w:rsidRDefault="00C734B2">
      <w:pPr>
        <w:rPr>
          <w:rFonts w:ascii="Calibri" w:hAnsi="Calibri"/>
        </w:rPr>
      </w:pPr>
    </w:p>
    <w:p w:rsidR="00CE1E71" w:rsidRDefault="00CE1E71">
      <w:pPr>
        <w:rPr>
          <w:rFonts w:ascii="Calibri" w:hAnsi="Calibri"/>
        </w:rPr>
      </w:pPr>
    </w:p>
    <w:p w:rsidR="00BA2357" w:rsidRDefault="00BA2357" w:rsidP="00BA2357">
      <w:pPr>
        <w:rPr>
          <w:b/>
        </w:rPr>
      </w:pPr>
      <w:r>
        <w:rPr>
          <w:b/>
        </w:rPr>
        <w:t>Winnaarsronde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204"/>
        <w:gridCol w:w="1339"/>
        <w:gridCol w:w="2299"/>
      </w:tblGrid>
      <w:tr w:rsidR="00CE1E71" w:rsidRPr="005120B1" w:rsidTr="00344C57">
        <w:tc>
          <w:tcPr>
            <w:tcW w:w="3637" w:type="dxa"/>
            <w:gridSpan w:val="2"/>
            <w:shd w:val="clear" w:color="auto" w:fill="auto"/>
          </w:tcPr>
          <w:p w:rsidR="00CE1E71" w:rsidRPr="005120B1" w:rsidRDefault="00CE1E71" w:rsidP="00CE1E7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Pr="005120B1">
              <w:rPr>
                <w:rFonts w:asciiTheme="minorHAnsi" w:hAnsiTheme="minorHAnsi"/>
                <w:sz w:val="20"/>
                <w:vertAlign w:val="superscript"/>
              </w:rPr>
              <w:t>e</w:t>
            </w:r>
            <w:r w:rsidRPr="005120B1">
              <w:rPr>
                <w:rFonts w:asciiTheme="minorHAnsi" w:hAnsiTheme="minorHAnsi"/>
                <w:sz w:val="20"/>
              </w:rPr>
              <w:t xml:space="preserve"> lijst 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Finale</w:t>
            </w: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9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29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38" w:type="dxa"/>
            <w:gridSpan w:val="2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BA2357" w:rsidRDefault="00BA2357" w:rsidP="00BA2357">
      <w:pPr>
        <w:rPr>
          <w:rFonts w:ascii="Calibri" w:hAnsi="Calibri"/>
        </w:rPr>
      </w:pPr>
    </w:p>
    <w:p w:rsidR="00BA2357" w:rsidRDefault="00BA2357" w:rsidP="00BA2357">
      <w:pPr>
        <w:rPr>
          <w:b/>
        </w:rPr>
      </w:pPr>
      <w:r>
        <w:rPr>
          <w:b/>
        </w:rPr>
        <w:t>Verliezersronde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204"/>
        <w:gridCol w:w="1339"/>
        <w:gridCol w:w="2299"/>
      </w:tblGrid>
      <w:tr w:rsidR="00CE1E71" w:rsidRPr="005120B1" w:rsidTr="00344C57">
        <w:tc>
          <w:tcPr>
            <w:tcW w:w="3637" w:type="dxa"/>
            <w:gridSpan w:val="2"/>
            <w:shd w:val="clear" w:color="auto" w:fill="auto"/>
          </w:tcPr>
          <w:p w:rsidR="00CE1E71" w:rsidRPr="005120B1" w:rsidRDefault="00CE1E71" w:rsidP="00CE1E7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Pr="005120B1">
              <w:rPr>
                <w:rFonts w:asciiTheme="minorHAnsi" w:hAnsiTheme="minorHAnsi"/>
                <w:sz w:val="20"/>
                <w:vertAlign w:val="superscript"/>
              </w:rPr>
              <w:t>e</w:t>
            </w:r>
            <w:r w:rsidRPr="005120B1">
              <w:rPr>
                <w:rFonts w:asciiTheme="minorHAnsi" w:hAnsiTheme="minorHAnsi"/>
                <w:sz w:val="20"/>
              </w:rPr>
              <w:t xml:space="preserve"> lijst 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Finale</w:t>
            </w: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9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29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</w:tr>
      <w:tr w:rsidR="00CE1E71" w:rsidRPr="005120B1" w:rsidTr="00344C57">
        <w:tc>
          <w:tcPr>
            <w:tcW w:w="1433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299" w:type="dxa"/>
            <w:shd w:val="clear" w:color="auto" w:fill="auto"/>
          </w:tcPr>
          <w:p w:rsidR="00CE1E71" w:rsidRPr="005120B1" w:rsidRDefault="00CE1E71" w:rsidP="00344C57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</w:rPr>
            </w:pPr>
          </w:p>
        </w:tc>
      </w:tr>
    </w:tbl>
    <w:p w:rsidR="00785095" w:rsidRPr="00C734B2" w:rsidRDefault="00785095" w:rsidP="00CE1E71">
      <w:pPr>
        <w:rPr>
          <w:rFonts w:ascii="Calibri" w:hAnsi="Calibri"/>
        </w:rPr>
      </w:pPr>
    </w:p>
    <w:sectPr w:rsidR="00785095" w:rsidRPr="00C734B2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94" w:rsidRDefault="00910E94">
      <w:r>
        <w:separator/>
      </w:r>
    </w:p>
  </w:endnote>
  <w:endnote w:type="continuationSeparator" w:id="0">
    <w:p w:rsidR="00910E94" w:rsidRDefault="009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BF" w:rsidRDefault="00F256BF" w:rsidP="00F256BF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EADB900" wp14:editId="699F313B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F256BF" w:rsidRDefault="00910E94" w:rsidP="00F256BF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3" DrawAspect="Content" ObjectID="_1559745731" r:id="rId3"/>
      </w:pict>
    </w:r>
  </w:p>
  <w:p w:rsidR="00F256BF" w:rsidRDefault="00F256BF" w:rsidP="00F256BF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30846B" wp14:editId="2F54CA80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0" locked="0" layoutInCell="1" allowOverlap="1" wp14:anchorId="62E94ADE" wp14:editId="2AEA1399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FE8C1A" wp14:editId="7051B223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6BF" w:rsidRDefault="00F256BF" w:rsidP="00F256BF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F256BF" w:rsidRDefault="00F256BF" w:rsidP="00F256BF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tab/>
    </w:r>
    <w:r>
      <w:tab/>
    </w:r>
  </w:p>
  <w:p w:rsidR="00F256BF" w:rsidRPr="00EF7B47" w:rsidRDefault="00F256BF" w:rsidP="00F256BF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94" w:rsidRDefault="00910E94">
      <w:r>
        <w:separator/>
      </w:r>
    </w:p>
  </w:footnote>
  <w:footnote w:type="continuationSeparator" w:id="0">
    <w:p w:rsidR="00910E94" w:rsidRDefault="0091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2C36C00C" wp14:editId="4B725BB5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7D35164D" wp14:editId="78A58939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02DA"/>
    <w:rsid w:val="00026914"/>
    <w:rsid w:val="000314A8"/>
    <w:rsid w:val="0007454F"/>
    <w:rsid w:val="00096AB6"/>
    <w:rsid w:val="000A197A"/>
    <w:rsid w:val="000C092A"/>
    <w:rsid w:val="000E6FB3"/>
    <w:rsid w:val="0010177A"/>
    <w:rsid w:val="001158EA"/>
    <w:rsid w:val="001179F3"/>
    <w:rsid w:val="00154516"/>
    <w:rsid w:val="001707A5"/>
    <w:rsid w:val="001906C5"/>
    <w:rsid w:val="001B2654"/>
    <w:rsid w:val="001B69A1"/>
    <w:rsid w:val="001B7340"/>
    <w:rsid w:val="001B77D9"/>
    <w:rsid w:val="001C0791"/>
    <w:rsid w:val="00273782"/>
    <w:rsid w:val="002E4D5D"/>
    <w:rsid w:val="003351E1"/>
    <w:rsid w:val="00340FE1"/>
    <w:rsid w:val="00380E70"/>
    <w:rsid w:val="00382DC6"/>
    <w:rsid w:val="003A4B83"/>
    <w:rsid w:val="003C4F73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4E0C1E"/>
    <w:rsid w:val="00502843"/>
    <w:rsid w:val="005120B1"/>
    <w:rsid w:val="005163E0"/>
    <w:rsid w:val="0052418C"/>
    <w:rsid w:val="00555927"/>
    <w:rsid w:val="00562CFA"/>
    <w:rsid w:val="00576094"/>
    <w:rsid w:val="005A689E"/>
    <w:rsid w:val="005E1864"/>
    <w:rsid w:val="006133E1"/>
    <w:rsid w:val="00636EFE"/>
    <w:rsid w:val="00644838"/>
    <w:rsid w:val="00662AFF"/>
    <w:rsid w:val="00666319"/>
    <w:rsid w:val="00667DEE"/>
    <w:rsid w:val="006A459D"/>
    <w:rsid w:val="006B02C8"/>
    <w:rsid w:val="006B6FA8"/>
    <w:rsid w:val="00785095"/>
    <w:rsid w:val="007A5FDA"/>
    <w:rsid w:val="007C5FC6"/>
    <w:rsid w:val="007D2762"/>
    <w:rsid w:val="007D59D0"/>
    <w:rsid w:val="0080537A"/>
    <w:rsid w:val="00835145"/>
    <w:rsid w:val="008414D3"/>
    <w:rsid w:val="008435D4"/>
    <w:rsid w:val="00851FD2"/>
    <w:rsid w:val="008737BB"/>
    <w:rsid w:val="008743EB"/>
    <w:rsid w:val="00885E27"/>
    <w:rsid w:val="00890BF5"/>
    <w:rsid w:val="008A3096"/>
    <w:rsid w:val="008B0E91"/>
    <w:rsid w:val="008D169C"/>
    <w:rsid w:val="008E6AB7"/>
    <w:rsid w:val="00910E94"/>
    <w:rsid w:val="00936271"/>
    <w:rsid w:val="0095479F"/>
    <w:rsid w:val="00974217"/>
    <w:rsid w:val="009A403B"/>
    <w:rsid w:val="009A439B"/>
    <w:rsid w:val="009C4432"/>
    <w:rsid w:val="009C4BFB"/>
    <w:rsid w:val="009F2EE4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A29C4"/>
    <w:rsid w:val="00AA3ADA"/>
    <w:rsid w:val="00AA50C0"/>
    <w:rsid w:val="00AC4B80"/>
    <w:rsid w:val="00B53A87"/>
    <w:rsid w:val="00B61EEF"/>
    <w:rsid w:val="00B66372"/>
    <w:rsid w:val="00B827C4"/>
    <w:rsid w:val="00B85638"/>
    <w:rsid w:val="00B86430"/>
    <w:rsid w:val="00B868A1"/>
    <w:rsid w:val="00B95EEB"/>
    <w:rsid w:val="00B97346"/>
    <w:rsid w:val="00BA2357"/>
    <w:rsid w:val="00BA48C3"/>
    <w:rsid w:val="00BA7787"/>
    <w:rsid w:val="00BB6738"/>
    <w:rsid w:val="00BB77F2"/>
    <w:rsid w:val="00BC7139"/>
    <w:rsid w:val="00BD693F"/>
    <w:rsid w:val="00BE09CD"/>
    <w:rsid w:val="00BE25E8"/>
    <w:rsid w:val="00BE63C5"/>
    <w:rsid w:val="00C038FE"/>
    <w:rsid w:val="00C22910"/>
    <w:rsid w:val="00C37A4B"/>
    <w:rsid w:val="00C42EAC"/>
    <w:rsid w:val="00C734B2"/>
    <w:rsid w:val="00C91C6F"/>
    <w:rsid w:val="00CB7611"/>
    <w:rsid w:val="00CC1F82"/>
    <w:rsid w:val="00CE1E71"/>
    <w:rsid w:val="00D03A14"/>
    <w:rsid w:val="00D54D74"/>
    <w:rsid w:val="00D6347A"/>
    <w:rsid w:val="00D644E7"/>
    <w:rsid w:val="00D6482A"/>
    <w:rsid w:val="00D67842"/>
    <w:rsid w:val="00D75059"/>
    <w:rsid w:val="00DA1BB8"/>
    <w:rsid w:val="00DF6416"/>
    <w:rsid w:val="00E01106"/>
    <w:rsid w:val="00E14157"/>
    <w:rsid w:val="00E14D68"/>
    <w:rsid w:val="00E22DE5"/>
    <w:rsid w:val="00E311D0"/>
    <w:rsid w:val="00E52C8C"/>
    <w:rsid w:val="00E62A97"/>
    <w:rsid w:val="00E73071"/>
    <w:rsid w:val="00E839B7"/>
    <w:rsid w:val="00E8780C"/>
    <w:rsid w:val="00EA484E"/>
    <w:rsid w:val="00EF3F49"/>
    <w:rsid w:val="00EF6AB9"/>
    <w:rsid w:val="00F10067"/>
    <w:rsid w:val="00F256BF"/>
    <w:rsid w:val="00F537F1"/>
    <w:rsid w:val="00F6794C"/>
    <w:rsid w:val="00F97763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link w:val="Kop2Char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Kop2Char">
    <w:name w:val="Kop 2 Char"/>
    <w:basedOn w:val="Standaardalinea-lettertype"/>
    <w:link w:val="Kop2"/>
    <w:rsid w:val="000002DA"/>
    <w:rPr>
      <w:rFonts w:ascii="ChelthmITC Bk BT" w:hAnsi="ChelthmITC Bk BT"/>
      <w:b/>
    </w:rPr>
  </w:style>
  <w:style w:type="character" w:customStyle="1" w:styleId="Kop3Char">
    <w:name w:val="Kop 3 Char"/>
    <w:basedOn w:val="Standaardalinea-lettertype"/>
    <w:link w:val="Kop3"/>
    <w:rsid w:val="000002DA"/>
    <w:rPr>
      <w:rFonts w:ascii="ChelthmITC Bk BT" w:hAnsi="ChelthmITC Bk BT"/>
      <w:b/>
      <w:sz w:val="16"/>
    </w:rPr>
  </w:style>
  <w:style w:type="character" w:customStyle="1" w:styleId="VoettekstChar">
    <w:name w:val="Voettekst Char"/>
    <w:basedOn w:val="Standaardalinea-lettertype"/>
    <w:link w:val="Voettekst"/>
    <w:rsid w:val="000002D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link w:val="Kop2Char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Kop2Char">
    <w:name w:val="Kop 2 Char"/>
    <w:basedOn w:val="Standaardalinea-lettertype"/>
    <w:link w:val="Kop2"/>
    <w:rsid w:val="000002DA"/>
    <w:rPr>
      <w:rFonts w:ascii="ChelthmITC Bk BT" w:hAnsi="ChelthmITC Bk BT"/>
      <w:b/>
    </w:rPr>
  </w:style>
  <w:style w:type="character" w:customStyle="1" w:styleId="Kop3Char">
    <w:name w:val="Kop 3 Char"/>
    <w:basedOn w:val="Standaardalinea-lettertype"/>
    <w:link w:val="Kop3"/>
    <w:rsid w:val="000002DA"/>
    <w:rPr>
      <w:rFonts w:ascii="ChelthmITC Bk BT" w:hAnsi="ChelthmITC Bk BT"/>
      <w:b/>
      <w:sz w:val="16"/>
    </w:rPr>
  </w:style>
  <w:style w:type="character" w:customStyle="1" w:styleId="VoettekstChar">
    <w:name w:val="Voettekst Char"/>
    <w:basedOn w:val="Standaardalinea-lettertype"/>
    <w:link w:val="Voettekst"/>
    <w:rsid w:val="000002D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A948-7905-4A23-BE03-3837DB3D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2</cp:revision>
  <cp:lastPrinted>2015-07-03T07:37:00Z</cp:lastPrinted>
  <dcterms:created xsi:type="dcterms:W3CDTF">2017-06-23T15:56:00Z</dcterms:created>
  <dcterms:modified xsi:type="dcterms:W3CDTF">2017-06-23T15:56:00Z</dcterms:modified>
</cp:coreProperties>
</file>