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DC" w:rsidRPr="00E63115" w:rsidRDefault="008018DC" w:rsidP="008018DC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>
        <w:rPr>
          <w:rFonts w:ascii="Calibri" w:hAnsi="Calibri" w:cs="Calibri"/>
          <w:szCs w:val="24"/>
        </w:rPr>
        <w:t>zaterdag 24</w:t>
      </w:r>
      <w:r w:rsidR="009C4DED">
        <w:rPr>
          <w:rFonts w:ascii="Calibri" w:hAnsi="Calibri" w:cs="Calibri"/>
          <w:szCs w:val="24"/>
        </w:rPr>
        <w:t xml:space="preserve"> jun</w:t>
      </w:r>
      <w:r>
        <w:rPr>
          <w:rFonts w:ascii="Calibri" w:hAnsi="Calibri" w:cs="Calibri"/>
          <w:szCs w:val="24"/>
        </w:rPr>
        <w:t>i 2017  om 10</w:t>
      </w:r>
      <w:r w:rsidRPr="00E63115">
        <w:rPr>
          <w:rFonts w:ascii="Calibri" w:hAnsi="Calibri" w:cs="Calibri"/>
          <w:szCs w:val="24"/>
        </w:rPr>
        <w:t>.00 uur</w:t>
      </w:r>
    </w:p>
    <w:p w:rsidR="008018DC" w:rsidRPr="00E63115" w:rsidRDefault="008018DC" w:rsidP="008018DC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>clubscheidsrechter(s)</w:t>
      </w:r>
    </w:p>
    <w:p w:rsidR="008018DC" w:rsidRPr="000002DA" w:rsidRDefault="008018DC" w:rsidP="008018DC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>
        <w:rPr>
          <w:rFonts w:ascii="Calibri" w:hAnsi="Calibri" w:cs="Calibri"/>
          <w:szCs w:val="24"/>
        </w:rPr>
        <w:t xml:space="preserve"> per persoon</w:t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6FC06E" wp14:editId="39363379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7" name="Afbeelding 7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7C2EB4" w:rsidRPr="000002DA" w:rsidRDefault="007C2EB4" w:rsidP="007C2EB4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7C2EB4" w:rsidRPr="00E63115" w:rsidRDefault="008018DC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Welpen Meisjes</w:t>
      </w:r>
      <w:r w:rsidR="007C2EB4" w:rsidRPr="00E63115">
        <w:rPr>
          <w:rFonts w:ascii="Calibri" w:hAnsi="Calibri" w:cs="Calibri"/>
          <w:b/>
          <w:szCs w:val="24"/>
        </w:rPr>
        <w:t xml:space="preserve">  – </w:t>
      </w:r>
      <w:r w:rsidR="007C2EB4">
        <w:rPr>
          <w:rFonts w:ascii="Calibri" w:hAnsi="Calibri" w:cs="Calibri"/>
          <w:b/>
          <w:szCs w:val="24"/>
        </w:rPr>
        <w:t>Afdeling</w:t>
      </w:r>
    </w:p>
    <w:p w:rsidR="007C2EB4" w:rsidRDefault="007C2EB4" w:rsidP="007C2EB4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 w:rsidR="008018DC">
        <w:rPr>
          <w:rFonts w:ascii="Calibri" w:hAnsi="Calibri" w:cs="Calibri"/>
          <w:szCs w:val="24"/>
        </w:rPr>
        <w:t>2 prijzen</w:t>
      </w:r>
    </w:p>
    <w:p w:rsidR="00662AFF" w:rsidRDefault="00662AFF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9735A7" w:rsidRPr="005056A3" w:rsidRDefault="009735A7" w:rsidP="009735A7">
      <w:pPr>
        <w:ind w:firstLine="708"/>
        <w:rPr>
          <w:rFonts w:ascii="Calibri" w:hAnsi="Calibri"/>
          <w:b/>
          <w:u w:val="single"/>
        </w:rPr>
      </w:pPr>
      <w:r w:rsidRPr="005056A3">
        <w:rPr>
          <w:rFonts w:ascii="Calibri" w:hAnsi="Calibri"/>
          <w:b/>
          <w:u w:val="single"/>
        </w:rPr>
        <w:t>Poule 1</w:t>
      </w:r>
    </w:p>
    <w:p w:rsidR="009735A7" w:rsidRDefault="009735A7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9735A7" w:rsidRDefault="009735A7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2"/>
        <w:gridCol w:w="56"/>
        <w:gridCol w:w="1824"/>
        <w:gridCol w:w="46"/>
        <w:gridCol w:w="1333"/>
        <w:gridCol w:w="46"/>
        <w:gridCol w:w="843"/>
        <w:gridCol w:w="102"/>
        <w:gridCol w:w="46"/>
        <w:gridCol w:w="2545"/>
        <w:gridCol w:w="46"/>
        <w:gridCol w:w="1358"/>
      </w:tblGrid>
      <w:tr w:rsidR="009735A7" w:rsidRPr="00FD7CBD" w:rsidTr="008018DC">
        <w:trPr>
          <w:tblCellSpacing w:w="0" w:type="dxa"/>
        </w:trPr>
        <w:tc>
          <w:tcPr>
            <w:tcW w:w="1279" w:type="dxa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9735A7" w:rsidRPr="005120B1" w:rsidRDefault="009735A7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9735A7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9735A7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Lisanne Venema</w:t>
            </w:r>
          </w:p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Brit Joustra</w:t>
            </w:r>
          </w:p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2545" w:type="dxa"/>
            <w:hideMark/>
          </w:tcPr>
          <w:p w:rsidR="009735A7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</w:t>
            </w:r>
            <w:r>
              <w:rPr>
                <w:rFonts w:asciiTheme="minorHAnsi" w:hAnsiTheme="minorHAnsi"/>
                <w:sz w:val="20"/>
              </w:rPr>
              <w:br/>
              <w:t>PIM MULIER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geel-grijs</w:t>
            </w: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9735A7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Femke Smits</w:t>
            </w:r>
          </w:p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Jantina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Fokkema</w:t>
            </w:r>
          </w:p>
        </w:tc>
      </w:tr>
      <w:tr w:rsidR="009735A7" w:rsidRPr="00FD7CBD" w:rsidTr="008018DC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Default="009735A7" w:rsidP="00670806">
            <w:pPr>
              <w:rPr>
                <w:rFonts w:asciiTheme="minorHAnsi" w:hAnsiTheme="minorHAnsi"/>
                <w:sz w:val="20"/>
              </w:rPr>
            </w:pPr>
          </w:p>
          <w:p w:rsidR="008018DC" w:rsidRPr="005120B1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1824" w:type="dxa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43" w:type="dxa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45" w:type="dxa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9735A7" w:rsidRPr="00FD7CBD" w:rsidTr="008018DC">
        <w:trPr>
          <w:tblCellSpacing w:w="0" w:type="dxa"/>
        </w:trPr>
        <w:tc>
          <w:tcPr>
            <w:tcW w:w="1279" w:type="dxa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9735A7" w:rsidRPr="005120B1" w:rsidRDefault="009735A7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9735A7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  <w:hideMark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9735A7" w:rsidRDefault="009735A7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Felker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Elgersma</w:t>
            </w:r>
          </w:p>
          <w:p w:rsidR="009735A7" w:rsidRDefault="009735A7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Hidde Reitsma</w:t>
            </w:r>
          </w:p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9735A7" w:rsidRPr="00490B54" w:rsidRDefault="009735A7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45" w:type="dxa"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9735A7" w:rsidRPr="00FD7CBD" w:rsidRDefault="009735A7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018DC" w:rsidRDefault="008018DC" w:rsidP="008018DC">
      <w:pPr>
        <w:ind w:firstLine="708"/>
        <w:rPr>
          <w:rFonts w:ascii="Calibri" w:hAnsi="Calibri"/>
          <w:b/>
          <w:u w:val="single"/>
        </w:rPr>
      </w:pPr>
    </w:p>
    <w:p w:rsidR="008018DC" w:rsidRDefault="008018DC" w:rsidP="008018DC">
      <w:pPr>
        <w:ind w:firstLine="708"/>
        <w:rPr>
          <w:rFonts w:ascii="Calibri" w:hAnsi="Calibri"/>
          <w:b/>
          <w:u w:val="single"/>
        </w:rPr>
      </w:pPr>
      <w:r w:rsidRPr="008018DC">
        <w:rPr>
          <w:rFonts w:ascii="Calibri" w:hAnsi="Calibri"/>
          <w:b/>
          <w:u w:val="single"/>
        </w:rPr>
        <w:t>Poule 2</w:t>
      </w:r>
    </w:p>
    <w:p w:rsidR="008018DC" w:rsidRDefault="008018DC" w:rsidP="008018DC">
      <w:pPr>
        <w:ind w:firstLine="708"/>
        <w:rPr>
          <w:rFonts w:ascii="Calibri" w:hAnsi="Calibri"/>
          <w:b/>
          <w:u w:val="single"/>
        </w:rPr>
      </w:pPr>
    </w:p>
    <w:tbl>
      <w:tblPr>
        <w:tblW w:w="0" w:type="auto"/>
        <w:tblCellSpacing w:w="0" w:type="dxa"/>
        <w:tblInd w:w="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"/>
        <w:gridCol w:w="1746"/>
        <w:gridCol w:w="46"/>
        <w:gridCol w:w="1296"/>
        <w:gridCol w:w="46"/>
        <w:gridCol w:w="921"/>
        <w:gridCol w:w="102"/>
        <w:gridCol w:w="46"/>
        <w:gridCol w:w="2488"/>
        <w:gridCol w:w="46"/>
        <w:gridCol w:w="1675"/>
      </w:tblGrid>
      <w:tr w:rsidR="008018DC" w:rsidRPr="00FD7CBD" w:rsidTr="008018DC">
        <w:trPr>
          <w:tblCellSpacing w:w="0" w:type="dxa"/>
        </w:trPr>
        <w:tc>
          <w:tcPr>
            <w:tcW w:w="142" w:type="dxa"/>
            <w:hideMark/>
          </w:tcPr>
          <w:p w:rsidR="008018DC" w:rsidRPr="005120B1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46" w:type="dxa"/>
            <w:hideMark/>
          </w:tcPr>
          <w:p w:rsidR="008018DC" w:rsidRDefault="008018DC" w:rsidP="008018D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Bolsward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proofErr w:type="spellStart"/>
            <w:r>
              <w:rPr>
                <w:rFonts w:asciiTheme="minorHAnsi" w:hAnsiTheme="minorHAnsi"/>
                <w:sz w:val="20"/>
              </w:rPr>
              <w:t>BOLSWARD</w:t>
            </w:r>
            <w:proofErr w:type="spellEnd"/>
          </w:p>
          <w:p w:rsidR="008018DC" w:rsidRPr="00FD7CBD" w:rsidRDefault="008018DC" w:rsidP="008018DC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Blauw-wit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gestreept</w:t>
            </w: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8018DC" w:rsidRDefault="008018DC" w:rsidP="00670806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Fenna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Cuperus</w:t>
            </w:r>
            <w:proofErr w:type="spellEnd"/>
          </w:p>
          <w:p w:rsidR="008018DC" w:rsidRDefault="008018DC" w:rsidP="00670806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Iris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Haga</w:t>
            </w:r>
            <w:proofErr w:type="spellEnd"/>
          </w:p>
          <w:p w:rsidR="008018DC" w:rsidRDefault="008018DC" w:rsidP="00670806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Marit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Steigenga</w:t>
            </w:r>
            <w:proofErr w:type="spellEnd"/>
          </w:p>
          <w:p w:rsidR="008018DC" w:rsidRPr="00FD7CBD" w:rsidRDefault="008018DC" w:rsidP="00670806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="Calibri" w:hAnsi="Calibri"/>
                <w:sz w:val="20"/>
                <w:lang w:val="en-US"/>
              </w:rPr>
            </w:pPr>
            <w:r w:rsidRPr="00FD7CBD">
              <w:rPr>
                <w:rFonts w:ascii="Calibri" w:hAnsi="Calibri"/>
                <w:sz w:val="20"/>
                <w:lang w:val="en-US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:rsidR="008018DC" w:rsidRPr="00FD7CBD" w:rsidRDefault="008018DC" w:rsidP="00670806">
            <w:pPr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8018DC" w:rsidRPr="00FD7CBD" w:rsidRDefault="008018DC" w:rsidP="008018D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Schettens-Longerhouw</w:t>
            </w:r>
            <w:r>
              <w:rPr>
                <w:rFonts w:asciiTheme="minorHAnsi" w:hAnsiTheme="minorHAnsi"/>
                <w:sz w:val="20"/>
              </w:rPr>
              <w:br/>
              <w:t>SV LONGERHOUW-SCHETTENS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proofErr w:type="spellStart"/>
            <w:r>
              <w:rPr>
                <w:rFonts w:asciiTheme="minorHAnsi" w:hAnsiTheme="minorHAnsi"/>
                <w:sz w:val="20"/>
              </w:rPr>
              <w:t>blauw-wit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Janiek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v/d Brug</w:t>
            </w:r>
          </w:p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Amarins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Breeuwsma</w:t>
            </w:r>
            <w:proofErr w:type="spellEnd"/>
          </w:p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Ymke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v/d Brug</w:t>
            </w:r>
          </w:p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8018DC" w:rsidRPr="00FD7CBD" w:rsidTr="008018DC">
        <w:trPr>
          <w:trHeight w:val="75"/>
          <w:tblCellSpacing w:w="0" w:type="dxa"/>
        </w:trPr>
        <w:tc>
          <w:tcPr>
            <w:tcW w:w="142" w:type="dxa"/>
            <w:vAlign w:val="center"/>
            <w:hideMark/>
          </w:tcPr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</w:p>
          <w:p w:rsidR="008018DC" w:rsidRPr="005120B1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sz w:val="20"/>
              </w:rPr>
            </w:pPr>
          </w:p>
        </w:tc>
        <w:tc>
          <w:tcPr>
            <w:tcW w:w="1746" w:type="dxa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21" w:type="dxa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8018DC" w:rsidRPr="00FD7CBD" w:rsidTr="008018DC">
        <w:trPr>
          <w:tblCellSpacing w:w="0" w:type="dxa"/>
        </w:trPr>
        <w:tc>
          <w:tcPr>
            <w:tcW w:w="142" w:type="dxa"/>
            <w:hideMark/>
          </w:tcPr>
          <w:p w:rsidR="008018DC" w:rsidRPr="005120B1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46" w:type="dxa"/>
            <w:hideMark/>
          </w:tcPr>
          <w:p w:rsidR="008018DC" w:rsidRDefault="008018DC" w:rsidP="008018D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Witmarsum/Workum</w:t>
            </w:r>
          </w:p>
          <w:p w:rsidR="008018DC" w:rsidRPr="00FD7CBD" w:rsidRDefault="008018DC" w:rsidP="00CC1CD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3 W’s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Elina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Boersma</w:t>
            </w:r>
          </w:p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Minthe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de Vries</w:t>
            </w:r>
          </w:p>
          <w:p w:rsidR="008018DC" w:rsidRDefault="008018DC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Fenna Dijkstra</w:t>
            </w:r>
          </w:p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8018DC" w:rsidRPr="00490B54" w:rsidRDefault="008018DC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8018DC" w:rsidRPr="00FD7CBD" w:rsidRDefault="008018DC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018DC" w:rsidRPr="008018DC" w:rsidRDefault="008018DC" w:rsidP="008018DC">
      <w:pPr>
        <w:ind w:firstLine="708"/>
        <w:rPr>
          <w:rFonts w:ascii="Calibri" w:hAnsi="Calibri"/>
          <w:b/>
          <w:u w:val="single"/>
        </w:rPr>
      </w:pPr>
    </w:p>
    <w:p w:rsidR="009735A7" w:rsidRDefault="009735A7" w:rsidP="009735A7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111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05"/>
        <w:gridCol w:w="57"/>
        <w:gridCol w:w="2471"/>
        <w:gridCol w:w="356"/>
        <w:gridCol w:w="356"/>
        <w:gridCol w:w="356"/>
        <w:gridCol w:w="1687"/>
        <w:gridCol w:w="270"/>
        <w:gridCol w:w="356"/>
        <w:gridCol w:w="356"/>
        <w:gridCol w:w="2968"/>
        <w:gridCol w:w="356"/>
        <w:gridCol w:w="356"/>
      </w:tblGrid>
      <w:tr w:rsidR="00AA544C" w:rsidRPr="0086126B" w:rsidTr="008018DC">
        <w:trPr>
          <w:tblCellSpacing w:w="0" w:type="dxa"/>
        </w:trPr>
        <w:tc>
          <w:tcPr>
            <w:tcW w:w="857" w:type="dxa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5056A3" w:rsidRPr="0086126B" w:rsidRDefault="005056A3" w:rsidP="0086126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86126B" w:rsidRPr="0086126B" w:rsidRDefault="0086126B" w:rsidP="0086126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86126B" w:rsidRPr="0086126B" w:rsidRDefault="0086126B" w:rsidP="00AA544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sz w:val="22"/>
                <w:szCs w:val="22"/>
              </w:rPr>
            </w:pPr>
          </w:p>
        </w:tc>
      </w:tr>
      <w:tr w:rsidR="00AA544C" w:rsidRPr="005056A3" w:rsidTr="008018DC">
        <w:trPr>
          <w:tblCellSpacing w:w="0" w:type="dxa"/>
        </w:trPr>
        <w:tc>
          <w:tcPr>
            <w:tcW w:w="857" w:type="dxa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5056A3" w:rsidRPr="0086126B" w:rsidRDefault="005056A3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AA544C" w:rsidRPr="0086126B" w:rsidRDefault="00AA544C" w:rsidP="003C64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5056A3" w:rsidRPr="0086126B" w:rsidRDefault="005056A3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86126B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AA544C" w:rsidRPr="005056A3" w:rsidRDefault="00AA544C" w:rsidP="00570D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5056A3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  <w:r w:rsidRPr="005056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86126B" w:rsidRPr="005056A3" w:rsidRDefault="0086126B" w:rsidP="008E60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6126B" w:rsidRPr="005056A3" w:rsidRDefault="0086126B" w:rsidP="008E6030">
            <w:pPr>
              <w:rPr>
                <w:sz w:val="22"/>
                <w:szCs w:val="22"/>
              </w:rPr>
            </w:pPr>
          </w:p>
        </w:tc>
      </w:tr>
    </w:tbl>
    <w:p w:rsidR="0086126B" w:rsidRPr="005056A3" w:rsidRDefault="00662AFF" w:rsidP="00662AFF">
      <w:pPr>
        <w:rPr>
          <w:sz w:val="22"/>
          <w:szCs w:val="22"/>
        </w:rPr>
      </w:pPr>
      <w:r w:rsidRPr="005056A3">
        <w:rPr>
          <w:sz w:val="22"/>
          <w:szCs w:val="22"/>
        </w:rPr>
        <w:tab/>
      </w:r>
      <w:r w:rsidRPr="005056A3">
        <w:rPr>
          <w:sz w:val="22"/>
          <w:szCs w:val="22"/>
        </w:rPr>
        <w:tab/>
      </w:r>
    </w:p>
    <w:p w:rsidR="0018615E" w:rsidRPr="005056A3" w:rsidRDefault="0018615E" w:rsidP="00662AFF">
      <w:pPr>
        <w:rPr>
          <w:sz w:val="22"/>
          <w:szCs w:val="22"/>
        </w:rPr>
      </w:pPr>
    </w:p>
    <w:p w:rsidR="0018615E" w:rsidRPr="005056A3" w:rsidRDefault="0018615E" w:rsidP="00662AFF">
      <w:pPr>
        <w:rPr>
          <w:sz w:val="22"/>
          <w:szCs w:val="22"/>
        </w:rPr>
      </w:pPr>
    </w:p>
    <w:p w:rsidR="0018615E" w:rsidRPr="005056A3" w:rsidRDefault="0018615E" w:rsidP="00662AFF">
      <w:pPr>
        <w:rPr>
          <w:sz w:val="22"/>
          <w:szCs w:val="22"/>
        </w:rPr>
      </w:pPr>
    </w:p>
    <w:p w:rsidR="0018615E" w:rsidRPr="005056A3" w:rsidRDefault="0018615E" w:rsidP="00662AFF">
      <w:pPr>
        <w:rPr>
          <w:sz w:val="22"/>
          <w:szCs w:val="22"/>
        </w:rPr>
      </w:pPr>
    </w:p>
    <w:p w:rsidR="0018615E" w:rsidRPr="005056A3" w:rsidRDefault="0018615E" w:rsidP="00662AFF">
      <w:pPr>
        <w:rPr>
          <w:sz w:val="22"/>
          <w:szCs w:val="22"/>
        </w:rPr>
      </w:pPr>
    </w:p>
    <w:p w:rsidR="0018615E" w:rsidRPr="005056A3" w:rsidRDefault="0018615E" w:rsidP="00662AFF">
      <w:pPr>
        <w:rPr>
          <w:sz w:val="22"/>
          <w:szCs w:val="22"/>
        </w:rPr>
      </w:pPr>
    </w:p>
    <w:p w:rsidR="0018615E" w:rsidRPr="005056A3" w:rsidRDefault="0018615E" w:rsidP="00662AFF">
      <w:pPr>
        <w:rPr>
          <w:sz w:val="22"/>
          <w:szCs w:val="22"/>
        </w:rPr>
      </w:pPr>
    </w:p>
    <w:p w:rsidR="006726A5" w:rsidRPr="00555B48" w:rsidRDefault="006726A5" w:rsidP="00672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Uitslagen </w:t>
      </w:r>
      <w:r w:rsidR="008018DC">
        <w:rPr>
          <w:b/>
          <w:sz w:val="28"/>
          <w:szCs w:val="28"/>
        </w:rPr>
        <w:t>2</w:t>
      </w:r>
      <w:r w:rsidR="009C4DED">
        <w:rPr>
          <w:b/>
          <w:sz w:val="28"/>
          <w:szCs w:val="28"/>
        </w:rPr>
        <w:t>4</w:t>
      </w:r>
      <w:r w:rsidR="008018DC">
        <w:rPr>
          <w:b/>
          <w:sz w:val="28"/>
          <w:szCs w:val="28"/>
        </w:rPr>
        <w:t xml:space="preserve"> juni</w:t>
      </w:r>
      <w:r>
        <w:rPr>
          <w:b/>
          <w:sz w:val="28"/>
          <w:szCs w:val="28"/>
        </w:rPr>
        <w:t xml:space="preserve"> 201</w:t>
      </w:r>
      <w:r w:rsidR="00AA544C">
        <w:rPr>
          <w:b/>
          <w:sz w:val="28"/>
          <w:szCs w:val="28"/>
        </w:rPr>
        <w:t>7</w:t>
      </w:r>
    </w:p>
    <w:p w:rsidR="006726A5" w:rsidRDefault="006726A5" w:rsidP="006726A5">
      <w:pPr>
        <w:jc w:val="center"/>
        <w:rPr>
          <w:color w:val="FF0000"/>
        </w:rPr>
      </w:pPr>
    </w:p>
    <w:p w:rsidR="006726A5" w:rsidRDefault="006726A5" w:rsidP="006726A5">
      <w:pPr>
        <w:ind w:left="1416" w:firstLine="708"/>
      </w:pPr>
      <w:r>
        <w:t>Soort w</w:t>
      </w:r>
      <w:r w:rsidR="00AA544C">
        <w:t xml:space="preserve">edstrijd </w:t>
      </w:r>
      <w:r w:rsidR="00AA544C">
        <w:tab/>
        <w:t xml:space="preserve">: </w:t>
      </w:r>
      <w:r w:rsidR="008018DC">
        <w:t>Federatie Welpen meisjes Afdeling</w:t>
      </w:r>
      <w:r>
        <w:t xml:space="preserve"> </w:t>
      </w:r>
    </w:p>
    <w:p w:rsidR="0018615E" w:rsidRDefault="008018DC" w:rsidP="006726A5">
      <w:r>
        <w:tab/>
      </w:r>
      <w:r>
        <w:tab/>
      </w:r>
      <w:r>
        <w:tab/>
        <w:t>Prijzen</w:t>
      </w:r>
      <w:r>
        <w:tab/>
      </w:r>
      <w:r>
        <w:tab/>
        <w:t>: 2</w:t>
      </w:r>
      <w:r w:rsidR="006726A5" w:rsidRPr="00555B48">
        <w:rPr>
          <w:bCs/>
        </w:rPr>
        <w:t xml:space="preserve"> prijzen</w:t>
      </w:r>
    </w:p>
    <w:p w:rsidR="0018615E" w:rsidRDefault="0018615E" w:rsidP="0018615E">
      <w:pPr>
        <w:ind w:left="1068"/>
        <w:rPr>
          <w:color w:val="FF0000"/>
        </w:rPr>
      </w:pPr>
    </w:p>
    <w:p w:rsidR="0018615E" w:rsidRPr="009B5442" w:rsidRDefault="0018615E" w:rsidP="0018615E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18615E" w:rsidRPr="009B5442" w:rsidTr="003C5094">
        <w:tc>
          <w:tcPr>
            <w:tcW w:w="1384" w:type="dxa"/>
          </w:tcPr>
          <w:p w:rsidR="0018615E" w:rsidRPr="000E2C79" w:rsidRDefault="0018615E" w:rsidP="003C5094">
            <w:r w:rsidRPr="000E2C79">
              <w:t>1-2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Pr="00B56372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0E2C79" w:rsidRDefault="005056A3" w:rsidP="003C5094">
            <w:r>
              <w:t>1-3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Pr="00B56372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Default="005056A3" w:rsidP="003C5094">
            <w:r>
              <w:t>2</w:t>
            </w:r>
            <w:r w:rsidR="0018615E" w:rsidRPr="000E2C79">
              <w:t>-3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18615E" w:rsidRPr="009B5442" w:rsidRDefault="0018615E" w:rsidP="0018615E">
      <w:pPr>
        <w:rPr>
          <w:b/>
        </w:rPr>
      </w:pPr>
    </w:p>
    <w:p w:rsidR="0018615E" w:rsidRPr="009B5442" w:rsidRDefault="0018615E" w:rsidP="0018615E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1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2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3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18615E" w:rsidRDefault="0018615E" w:rsidP="0018615E">
      <w:pPr>
        <w:ind w:left="1068"/>
        <w:rPr>
          <w:color w:val="FF0000"/>
        </w:rPr>
      </w:pPr>
      <w:r w:rsidRPr="00821356">
        <w:rPr>
          <w:color w:val="FF0000"/>
        </w:rPr>
        <w:tab/>
      </w:r>
      <w:r w:rsidRPr="00821356">
        <w:rPr>
          <w:color w:val="FF0000"/>
        </w:rPr>
        <w:tab/>
        <w:t xml:space="preserve">       </w:t>
      </w:r>
      <w:r w:rsidRPr="00821356">
        <w:rPr>
          <w:color w:val="FF0000"/>
        </w:rPr>
        <w:br/>
      </w:r>
    </w:p>
    <w:p w:rsidR="0018615E" w:rsidRPr="009B5442" w:rsidRDefault="0018615E" w:rsidP="0018615E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18615E" w:rsidRPr="009B5442" w:rsidTr="003C5094">
        <w:tc>
          <w:tcPr>
            <w:tcW w:w="1384" w:type="dxa"/>
          </w:tcPr>
          <w:p w:rsidR="0018615E" w:rsidRPr="000E2C79" w:rsidRDefault="0018615E" w:rsidP="003C5094">
            <w:r>
              <w:t>4-5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Pr="00B56372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0E2C79" w:rsidRDefault="0018615E" w:rsidP="003C5094">
            <w:r>
              <w:t>4-6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Pr="00B56372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Default="0018615E" w:rsidP="003C5094">
            <w:r>
              <w:t>5-6</w:t>
            </w:r>
          </w:p>
        </w:tc>
        <w:tc>
          <w:tcPr>
            <w:tcW w:w="3686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276" w:type="dxa"/>
          </w:tcPr>
          <w:p w:rsidR="0018615E" w:rsidRDefault="0018615E" w:rsidP="003C5094"/>
        </w:tc>
        <w:tc>
          <w:tcPr>
            <w:tcW w:w="4568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18615E" w:rsidRPr="009B5442" w:rsidRDefault="0018615E" w:rsidP="0018615E">
      <w:pPr>
        <w:rPr>
          <w:b/>
        </w:rPr>
      </w:pPr>
    </w:p>
    <w:p w:rsidR="0018615E" w:rsidRPr="009B5442" w:rsidRDefault="0018615E" w:rsidP="0018615E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384" w:type="dxa"/>
          </w:tcPr>
          <w:p w:rsidR="0018615E" w:rsidRPr="009B5442" w:rsidRDefault="0018615E" w:rsidP="003C509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53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3144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  <w:tc>
          <w:tcPr>
            <w:tcW w:w="1701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18615E" w:rsidRDefault="0018615E" w:rsidP="0018615E">
      <w:pPr>
        <w:rPr>
          <w:b/>
        </w:rPr>
      </w:pPr>
    </w:p>
    <w:p w:rsidR="0018615E" w:rsidRPr="00821356" w:rsidRDefault="0018615E" w:rsidP="0018615E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7"/>
      </w:tblGrid>
      <w:tr w:rsidR="0018615E" w:rsidRPr="001F44A9" w:rsidTr="003C5094">
        <w:tc>
          <w:tcPr>
            <w:tcW w:w="3227" w:type="dxa"/>
            <w:shd w:val="clear" w:color="auto" w:fill="auto"/>
          </w:tcPr>
          <w:p w:rsidR="0018615E" w:rsidRPr="001F44A9" w:rsidRDefault="0018615E" w:rsidP="003C5094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1</w:t>
            </w:r>
          </w:p>
        </w:tc>
        <w:tc>
          <w:tcPr>
            <w:tcW w:w="2977" w:type="dxa"/>
            <w:shd w:val="clear" w:color="auto" w:fill="auto"/>
          </w:tcPr>
          <w:p w:rsidR="0018615E" w:rsidRPr="001F44A9" w:rsidRDefault="0018615E" w:rsidP="003C5094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2</w:t>
            </w:r>
          </w:p>
        </w:tc>
        <w:tc>
          <w:tcPr>
            <w:tcW w:w="2977" w:type="dxa"/>
            <w:shd w:val="clear" w:color="auto" w:fill="auto"/>
          </w:tcPr>
          <w:p w:rsidR="0018615E" w:rsidRPr="001F44A9" w:rsidRDefault="0018615E" w:rsidP="003C5094">
            <w:pPr>
              <w:jc w:val="center"/>
              <w:rPr>
                <w:b/>
              </w:rPr>
            </w:pPr>
            <w:r w:rsidRPr="001F44A9">
              <w:rPr>
                <w:b/>
              </w:rPr>
              <w:t>Uitslag</w:t>
            </w:r>
          </w:p>
        </w:tc>
      </w:tr>
      <w:tr w:rsidR="0018615E" w:rsidRPr="001F44A9" w:rsidTr="003C5094">
        <w:tc>
          <w:tcPr>
            <w:tcW w:w="3227" w:type="dxa"/>
            <w:shd w:val="clear" w:color="auto" w:fill="auto"/>
          </w:tcPr>
          <w:p w:rsidR="0018615E" w:rsidRPr="001F44A9" w:rsidRDefault="0018615E" w:rsidP="003C5094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18615E" w:rsidRPr="001F44A9" w:rsidRDefault="0018615E" w:rsidP="003C5094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18615E" w:rsidRPr="001F44A9" w:rsidRDefault="0018615E" w:rsidP="003C5094">
            <w:pPr>
              <w:rPr>
                <w:b/>
              </w:rPr>
            </w:pPr>
          </w:p>
        </w:tc>
      </w:tr>
    </w:tbl>
    <w:p w:rsidR="0018615E" w:rsidRDefault="0018615E" w:rsidP="0018615E">
      <w:pPr>
        <w:rPr>
          <w:u w:val="single"/>
        </w:rPr>
      </w:pPr>
    </w:p>
    <w:p w:rsidR="00391C89" w:rsidRDefault="00391C89" w:rsidP="0018615E">
      <w:pPr>
        <w:rPr>
          <w:u w:val="single"/>
        </w:rPr>
      </w:pP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18615E" w:rsidRPr="009B5442" w:rsidTr="003C5094">
        <w:tc>
          <w:tcPr>
            <w:tcW w:w="1101" w:type="dxa"/>
          </w:tcPr>
          <w:p w:rsidR="0018615E" w:rsidRPr="009B5442" w:rsidRDefault="0018615E" w:rsidP="003C5094">
            <w:pPr>
              <w:jc w:val="center"/>
              <w:rPr>
                <w:b/>
              </w:rPr>
            </w:pPr>
            <w:r>
              <w:rPr>
                <w:b/>
              </w:rPr>
              <w:t>Uitslag</w:t>
            </w:r>
          </w:p>
        </w:tc>
        <w:tc>
          <w:tcPr>
            <w:tcW w:w="5103" w:type="dxa"/>
          </w:tcPr>
          <w:p w:rsidR="0018615E" w:rsidRPr="009B5442" w:rsidRDefault="0018615E" w:rsidP="003C5094">
            <w:pPr>
              <w:jc w:val="center"/>
              <w:rPr>
                <w:b/>
              </w:rPr>
            </w:pPr>
            <w:r>
              <w:rPr>
                <w:b/>
              </w:rPr>
              <w:t>Partuur</w:t>
            </w:r>
          </w:p>
        </w:tc>
      </w:tr>
      <w:tr w:rsidR="0018615E" w:rsidRPr="009B5442" w:rsidTr="003C5094">
        <w:tc>
          <w:tcPr>
            <w:tcW w:w="1101" w:type="dxa"/>
          </w:tcPr>
          <w:p w:rsidR="0018615E" w:rsidRPr="009B5442" w:rsidRDefault="0018615E" w:rsidP="003C509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  <w:tr w:rsidR="0018615E" w:rsidRPr="009B5442" w:rsidTr="003C5094">
        <w:tc>
          <w:tcPr>
            <w:tcW w:w="1101" w:type="dxa"/>
          </w:tcPr>
          <w:p w:rsidR="0018615E" w:rsidRPr="009B5442" w:rsidRDefault="0018615E" w:rsidP="003C509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</w:tcPr>
          <w:p w:rsidR="0018615E" w:rsidRPr="009B5442" w:rsidRDefault="0018615E" w:rsidP="003C5094">
            <w:pPr>
              <w:rPr>
                <w:b/>
              </w:rPr>
            </w:pPr>
          </w:p>
        </w:tc>
      </w:tr>
    </w:tbl>
    <w:p w:rsidR="00A8633D" w:rsidRDefault="00A8633D" w:rsidP="0018615E">
      <w:pPr>
        <w:rPr>
          <w:u w:val="single"/>
        </w:rPr>
      </w:pPr>
    </w:p>
    <w:sectPr w:rsidR="00A8633D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3C" w:rsidRDefault="00DF233C">
      <w:r>
        <w:separator/>
      </w:r>
    </w:p>
  </w:endnote>
  <w:endnote w:type="continuationSeparator" w:id="0">
    <w:p w:rsidR="00DF233C" w:rsidRDefault="00DF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47" w:rsidRDefault="00EF7B47" w:rsidP="00EF7B47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979064" wp14:editId="3A8B4EA1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 xml:space="preserve">(Kleding)sponsors KV Pim </w:t>
    </w:r>
    <w:proofErr w:type="spellStart"/>
    <w:r>
      <w:rPr>
        <w:rFonts w:ascii="Garamond" w:hAnsi="Garamond" w:cs="Garamond"/>
        <w:b/>
        <w:sz w:val="28"/>
        <w:szCs w:val="28"/>
      </w:rPr>
      <w:t>Mulier</w:t>
    </w:r>
    <w:proofErr w:type="spellEnd"/>
  </w:p>
  <w:p w:rsidR="00EF7B47" w:rsidRDefault="00DF233C" w:rsidP="00EF7B4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2" DrawAspect="Content" ObjectID="_1559678817" r:id="rId3"/>
      </w:pict>
    </w:r>
  </w:p>
  <w:p w:rsidR="00EF7B47" w:rsidRDefault="00DB2B21" w:rsidP="00EF7B47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54BDD0" wp14:editId="4902ACE7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w:drawing>
        <wp:anchor distT="0" distB="0" distL="114935" distR="114935" simplePos="0" relativeHeight="251657728" behindDoc="0" locked="0" layoutInCell="1" allowOverlap="1" wp14:anchorId="63680337" wp14:editId="285031D2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93FACA" wp14:editId="7308E561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47" w:rsidRDefault="00EF7B47" w:rsidP="00EF7B47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EF7B47" w:rsidRDefault="00EF7B47" w:rsidP="00EF7B47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F7B47">
      <w:tab/>
    </w:r>
    <w:r w:rsidR="00EF7B47">
      <w:tab/>
    </w:r>
    <w:r w:rsidR="00EF7B47">
      <w:tab/>
    </w:r>
  </w:p>
  <w:p w:rsidR="00B61EEF" w:rsidRPr="00EF7B47" w:rsidRDefault="00EF7B47" w:rsidP="00EF7B47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3C" w:rsidRDefault="00DF233C">
      <w:r>
        <w:separator/>
      </w:r>
    </w:p>
  </w:footnote>
  <w:footnote w:type="continuationSeparator" w:id="0">
    <w:p w:rsidR="00DF233C" w:rsidRDefault="00DF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1479AC8D" wp14:editId="1ADD5918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38AFA637" wp14:editId="4588642C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 xml:space="preserve">Pim </w:t>
    </w:r>
    <w:proofErr w:type="spellStart"/>
    <w:r w:rsidR="00974217" w:rsidRPr="00A8633D">
      <w:rPr>
        <w:rFonts w:ascii="Garamond" w:hAnsi="Garamond"/>
        <w:sz w:val="36"/>
        <w:szCs w:val="36"/>
      </w:rPr>
      <w:t>Mulier</w:t>
    </w:r>
    <w:proofErr w:type="spellEnd"/>
    <w:r w:rsidR="00974217" w:rsidRPr="00A8633D">
      <w:rPr>
        <w:rFonts w:ascii="Garamond" w:hAnsi="Garamond"/>
        <w:sz w:val="36"/>
        <w:szCs w:val="36"/>
      </w:rPr>
      <w:t>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4340"/>
    <w:rsid w:val="00026914"/>
    <w:rsid w:val="0007454F"/>
    <w:rsid w:val="00096AB6"/>
    <w:rsid w:val="000A197A"/>
    <w:rsid w:val="000C092A"/>
    <w:rsid w:val="000E6FB3"/>
    <w:rsid w:val="0010177A"/>
    <w:rsid w:val="001158EA"/>
    <w:rsid w:val="001179F3"/>
    <w:rsid w:val="00152E71"/>
    <w:rsid w:val="00154516"/>
    <w:rsid w:val="001707A5"/>
    <w:rsid w:val="0018615E"/>
    <w:rsid w:val="001906C5"/>
    <w:rsid w:val="001B2654"/>
    <w:rsid w:val="001B69A1"/>
    <w:rsid w:val="001B7340"/>
    <w:rsid w:val="001B77D9"/>
    <w:rsid w:val="0022650B"/>
    <w:rsid w:val="00280B00"/>
    <w:rsid w:val="002A12AC"/>
    <w:rsid w:val="003351E1"/>
    <w:rsid w:val="00340FE1"/>
    <w:rsid w:val="00380E70"/>
    <w:rsid w:val="00391C89"/>
    <w:rsid w:val="003A4B83"/>
    <w:rsid w:val="003A7028"/>
    <w:rsid w:val="003C4F73"/>
    <w:rsid w:val="003C645B"/>
    <w:rsid w:val="003D6C9A"/>
    <w:rsid w:val="003E08CF"/>
    <w:rsid w:val="00411C34"/>
    <w:rsid w:val="00415E5F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5056A3"/>
    <w:rsid w:val="005120B1"/>
    <w:rsid w:val="00512A3E"/>
    <w:rsid w:val="005163E0"/>
    <w:rsid w:val="0052418C"/>
    <w:rsid w:val="0054368C"/>
    <w:rsid w:val="00555927"/>
    <w:rsid w:val="00562CFA"/>
    <w:rsid w:val="00570DC4"/>
    <w:rsid w:val="00576094"/>
    <w:rsid w:val="005A689E"/>
    <w:rsid w:val="005B78AA"/>
    <w:rsid w:val="005E1864"/>
    <w:rsid w:val="006133E1"/>
    <w:rsid w:val="00636EFE"/>
    <w:rsid w:val="00644838"/>
    <w:rsid w:val="00662963"/>
    <w:rsid w:val="00662AFF"/>
    <w:rsid w:val="00666319"/>
    <w:rsid w:val="006726A5"/>
    <w:rsid w:val="00687D0C"/>
    <w:rsid w:val="006B02C8"/>
    <w:rsid w:val="006B6FA8"/>
    <w:rsid w:val="006F0504"/>
    <w:rsid w:val="007A5FDA"/>
    <w:rsid w:val="007C2EB4"/>
    <w:rsid w:val="007D2762"/>
    <w:rsid w:val="007D59D0"/>
    <w:rsid w:val="008018DC"/>
    <w:rsid w:val="0080537A"/>
    <w:rsid w:val="00835145"/>
    <w:rsid w:val="008435D4"/>
    <w:rsid w:val="0084421B"/>
    <w:rsid w:val="00851FD2"/>
    <w:rsid w:val="0086126B"/>
    <w:rsid w:val="008737BB"/>
    <w:rsid w:val="008743EB"/>
    <w:rsid w:val="00885E27"/>
    <w:rsid w:val="00890BF5"/>
    <w:rsid w:val="008A3096"/>
    <w:rsid w:val="0095479F"/>
    <w:rsid w:val="00972ECD"/>
    <w:rsid w:val="009735A7"/>
    <w:rsid w:val="00974217"/>
    <w:rsid w:val="009A403B"/>
    <w:rsid w:val="009C4BFB"/>
    <w:rsid w:val="009C4DED"/>
    <w:rsid w:val="00A00443"/>
    <w:rsid w:val="00A10033"/>
    <w:rsid w:val="00A12D64"/>
    <w:rsid w:val="00A171F5"/>
    <w:rsid w:val="00A22B57"/>
    <w:rsid w:val="00A31597"/>
    <w:rsid w:val="00A4567C"/>
    <w:rsid w:val="00A85905"/>
    <w:rsid w:val="00A8633D"/>
    <w:rsid w:val="00A923C1"/>
    <w:rsid w:val="00AA1282"/>
    <w:rsid w:val="00AA29C4"/>
    <w:rsid w:val="00AA3ADA"/>
    <w:rsid w:val="00AA50C0"/>
    <w:rsid w:val="00AA544C"/>
    <w:rsid w:val="00AC4B80"/>
    <w:rsid w:val="00B53A87"/>
    <w:rsid w:val="00B61EEF"/>
    <w:rsid w:val="00B66372"/>
    <w:rsid w:val="00B85638"/>
    <w:rsid w:val="00B86430"/>
    <w:rsid w:val="00B868A1"/>
    <w:rsid w:val="00B97346"/>
    <w:rsid w:val="00BA48C3"/>
    <w:rsid w:val="00BA7787"/>
    <w:rsid w:val="00BB6738"/>
    <w:rsid w:val="00BD693F"/>
    <w:rsid w:val="00BE63C5"/>
    <w:rsid w:val="00C038FE"/>
    <w:rsid w:val="00C231B5"/>
    <w:rsid w:val="00C42EAC"/>
    <w:rsid w:val="00C9032D"/>
    <w:rsid w:val="00CB7611"/>
    <w:rsid w:val="00CC1CD4"/>
    <w:rsid w:val="00CC1F82"/>
    <w:rsid w:val="00D03A14"/>
    <w:rsid w:val="00D471B2"/>
    <w:rsid w:val="00D54D74"/>
    <w:rsid w:val="00D6347A"/>
    <w:rsid w:val="00D644E7"/>
    <w:rsid w:val="00D6482A"/>
    <w:rsid w:val="00D67842"/>
    <w:rsid w:val="00DA1BB8"/>
    <w:rsid w:val="00DB2B21"/>
    <w:rsid w:val="00DF233C"/>
    <w:rsid w:val="00E01106"/>
    <w:rsid w:val="00E14157"/>
    <w:rsid w:val="00E22DE5"/>
    <w:rsid w:val="00E311D0"/>
    <w:rsid w:val="00E52C8C"/>
    <w:rsid w:val="00E62A97"/>
    <w:rsid w:val="00E73071"/>
    <w:rsid w:val="00E839B7"/>
    <w:rsid w:val="00EA484E"/>
    <w:rsid w:val="00EF3F49"/>
    <w:rsid w:val="00EF7B47"/>
    <w:rsid w:val="00F10067"/>
    <w:rsid w:val="00F6794C"/>
    <w:rsid w:val="00FB1122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AB18-E588-4CBF-9010-3A43800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17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5</cp:revision>
  <cp:lastPrinted>2015-08-15T08:14:00Z</cp:lastPrinted>
  <dcterms:created xsi:type="dcterms:W3CDTF">2017-06-22T20:52:00Z</dcterms:created>
  <dcterms:modified xsi:type="dcterms:W3CDTF">2017-06-22T21:20:00Z</dcterms:modified>
</cp:coreProperties>
</file>