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5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5"/>
        <w:gridCol w:w="3135"/>
        <w:gridCol w:w="4305"/>
        <w:gridCol w:w="3220"/>
        <w:gridCol w:w="1145"/>
        <w:gridCol w:w="440"/>
        <w:gridCol w:w="320"/>
        <w:gridCol w:w="460"/>
        <w:gridCol w:w="1440"/>
      </w:tblGrid>
      <w:tr w:rsidR="00391F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bookmarkStart w:id="0" w:name="RANGE!A1:I38"/>
            <w:bookmarkStart w:id="1" w:name="_GoBack"/>
            <w:bookmarkEnd w:id="1"/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Dames A</w:t>
            </w:r>
            <w:bookmarkEnd w:id="0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Inleg: € 3 per persoon          </w:t>
            </w:r>
          </w:p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1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Joukje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Haitsma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Sandra Wagenaar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Sanne El van der Vlugt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Feikje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Kuiper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Esther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Hofstra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Aukje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Hibma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Megan Baarda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Fenna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Lemstra</w:t>
            </w:r>
            <w:proofErr w:type="spellEnd"/>
          </w:p>
        </w:tc>
        <w:tc>
          <w:tcPr>
            <w:tcW w:w="15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Willy van der Veen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Anneke Westra-Smid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Sytske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Meekma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Angelique Buma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Dames B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Inleg: € 3 per persoon          Prijzen:3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Poule 1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Gerda van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Popta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Suzanne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Bosma</w:t>
            </w:r>
          </w:p>
        </w:tc>
        <w:tc>
          <w:tcPr>
            <w:tcW w:w="15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Anneke Smid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Marijke Ypma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Wietske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Bebelaar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Wilma Ypma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Femke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Epema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Marjolein de Boer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Miranda Dijkstra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Marjan Elgersma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Aukje Heslinga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Marije Walsma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Myriam de Ruiter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Annelies Popma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Grieta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Veninga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Charina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Yvonne Terpstra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Esther Hoekstra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DAMES C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Inleg: € 3 per persoon          </w:t>
            </w:r>
          </w:p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1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Maryan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van der Molen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Zelina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Postma</w:t>
            </w:r>
          </w:p>
        </w:tc>
        <w:tc>
          <w:tcPr>
            <w:tcW w:w="15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Sjoukje Wiersma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Heaven-Leigh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Dorsselaer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Marieta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van Zelst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Amber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Zaagemans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8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Antsje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Feenstra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Wiepie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Feenstra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Elske Feenstra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91F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13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391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91FB8" w:rsidRDefault="00F036A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</w:tbl>
    <w:p w:rsidR="00391FB8" w:rsidRDefault="00391FB8">
      <w:pPr>
        <w:tabs>
          <w:tab w:val="left" w:pos="168"/>
        </w:tabs>
      </w:pPr>
    </w:p>
    <w:sectPr w:rsidR="00391FB8">
      <w:pgSz w:w="16838" w:h="11906" w:orient="landscape"/>
      <w:pgMar w:top="1417" w:right="1417" w:bottom="141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AA" w:rsidRDefault="00F036AA">
      <w:pPr>
        <w:spacing w:after="0" w:line="240" w:lineRule="auto"/>
      </w:pPr>
      <w:r>
        <w:separator/>
      </w:r>
    </w:p>
  </w:endnote>
  <w:endnote w:type="continuationSeparator" w:id="0">
    <w:p w:rsidR="00F036AA" w:rsidRDefault="00F0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AA" w:rsidRDefault="00F036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36AA" w:rsidRDefault="00F03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FB8"/>
    <w:rsid w:val="00391FB8"/>
    <w:rsid w:val="00B661AB"/>
    <w:rsid w:val="00C474E8"/>
    <w:rsid w:val="00F0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 Laptop</cp:lastModifiedBy>
  <cp:revision>2</cp:revision>
  <dcterms:created xsi:type="dcterms:W3CDTF">2017-06-18T21:38:00Z</dcterms:created>
  <dcterms:modified xsi:type="dcterms:W3CDTF">2017-06-18T21:38:00Z</dcterms:modified>
</cp:coreProperties>
</file>